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1" w:lineRule="atLeast"/>
        <w:ind w:left="0" w:right="0"/>
        <w:jc w:val="both"/>
        <w:rPr>
          <w:rFonts w:hint="eastAsia" w:ascii="CESI黑体-GB2312" w:eastAsia="CESI黑体-GB2312" w:cs="CESI黑体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bookmarkStart w:name="_GoBack" w:id="0"/>
      <w:bookmarkEnd w:id="0"/>
      <w:r>
        <w:rPr>
          <w:rFonts w:hint="eastAsia" w:ascii="CESI黑体-GB2312" w:eastAsia="CESI黑体-GB2312" w:cs="CESI黑体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1" w:lineRule="atLeast"/>
        <w:ind w:left="0" w:right="0"/>
        <w:jc w:val="center"/>
        <w:rPr>
          <w:rFonts w:hint="eastAsia" w:ascii="宋体" w:eastAsia="宋体" w:cs="宋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eastAsia="宋体" w:cs="宋体"/>
          <w:b/>
          <w:bCs/>
          <w:color w:val="auto"/>
          <w:kern w:val="2"/>
          <w:sz w:val="32"/>
          <w:szCs w:val="32"/>
          <w:lang w:val="en-US" w:eastAsia="zh-CN" w:bidi="ar-SA"/>
        </w:rPr>
        <w:t>拟取消一批第一类医疗器械备案清单</w:t>
      </w:r>
    </w:p>
    <w:tbl>
      <w:tblPr>
        <w:tblStyle w:val="8"/>
        <w:tblW w:w="83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1"/>
        <w:gridCol w:w="1559"/>
        <w:gridCol w:w="1475"/>
        <w:gridCol w:w="1829"/>
        <w:gridCol w:w="25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5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eastAsia="华文仿宋" w:cs="华文仿宋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仿宋" w:eastAsia="华文仿宋" w:cs="华文仿宋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5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eastAsia="华文仿宋" w:cs="华文仿宋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eastAsia="华文仿宋" w:cs="华文仿宋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备案号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5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eastAsia="华文仿宋" w:cs="华文仿宋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eastAsia="华文仿宋" w:cs="华文仿宋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产品名称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5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eastAsia="华文仿宋" w:cs="华文仿宋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eastAsia="华文仿宋" w:cs="华文仿宋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备案人名称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5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eastAsia="华文仿宋" w:cs="华文仿宋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仿宋" w:eastAsia="华文仿宋" w:cs="华文仿宋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备案人统一社会信用代码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5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5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湘长械备20200243号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5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医用退热贴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5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湖南迈康生物科技有限公司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5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91430105MA4RCYXJ2P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5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5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湘长械备20160185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5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医用冰垫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5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康多宝医疗健康产品（湖南）有限公司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5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9143010007719849XM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5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5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湘长械备20200381号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5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医用退热贴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5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湖南璞存中医药科技有限公司 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5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91430112MA4RPU1E8T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5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5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湘长械备20180080号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5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医用退热贴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5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湖南拓高医疗科技有限公司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5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91430124MA4PKXAT7X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5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5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湘长械备20210885号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5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医用降温贴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5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湖南亮视嘉生物科技有限公司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5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仿宋" w:eastAsia="华文仿宋" w:cs="华文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91430600MA4L581T6W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ascii="华文仿宋" w:eastAsia="华文仿宋" w:cs="华文仿宋"/>
          <w:b/>
          <w:bCs w:val="0"/>
          <w:i w:val="0"/>
          <w:color w:val="auto"/>
          <w:kern w:val="0"/>
          <w:sz w:val="21"/>
          <w:szCs w:val="21"/>
          <w:u w:val="none"/>
          <w:lang w:val="en-US" w:eastAsia="zh-CN"/>
        </w:rPr>
      </w:pPr>
    </w:p>
    <w:sectPr>
      <w:headerReference w:type="first" r:id="rId5"/>
      <w:headerReference w:type="default" r:id="rId3"/>
      <w:headerReference w:type="even" r:id="rId4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  <w:r>
      <w:pict>
        <v:shape id="PowerPlusWaterMarkObject1" o:spid="_x0000_s2049" o:spt="136" type="#_x0000_t136" style="position:absolute;left:0pt;margin-left:0pt;margin-top:0pt;height:55.4pt;width:139.75pt;rotation:-1310720f;z-index:-251657216;mso-width-relative:page;mso-height-relative:page;" fillcolor="#000000" filled="t" stroked="f" coordsize="21600,21600" o:allowincell="f" adj="10800">
          <v:path/>
          <v:fill on="t" opacity="6553f" focussize="0,0"/>
          <v:stroke on="f" color="#000000"/>
          <v:imagedata o:title=""/>
          <o:lock v:ext="edit"/>
          <v:textpath on="t" fitshape="t" fitpath="t" trim="t" xscale="f" string="3486&#10;&#10;2022-12-21-13:36:23" style="font-family:微软雅黑;font-size:14pt;v-text-align:center;"/>
        </v:shape>
      </w:pict>
    </w:r>
    <w:r>
      <w:pict>
        <v:shape id="PowerPlusWaterMarkObject2" o:spid="_x0000_s2050" o:spt="136" type="#_x0000_t136" style="position:absolute;left:0pt;margin-left:0pt;margin-top:301.45pt;height:55.4pt;width:139.75pt;rotation:-1310720f;z-index:-251657216;mso-width-relative:page;mso-height-relative:page;" fillcolor="#000000" filled="t" stroked="f" coordsize="21600,21600" o:allowincell="f" adj="10800">
          <v:path/>
          <v:fill on="t" opacity="6553f" focussize="0,0"/>
          <v:stroke on="f" color="#000000"/>
          <v:imagedata o:title=""/>
          <o:lock v:ext="edit"/>
          <v:textpath on="t" fitshape="t" fitpath="t" trim="t" xscale="f" string="3486&#10;&#10;2022-12-21-13:36:23" style="font-family:微软雅黑;font-size:14pt;v-text-align:center;"/>
        </v:shape>
      </w:pict>
    </w:r>
    <w:r>
      <w:pict>
        <v:shape id="PowerPlusWaterMarkObject3" o:spid="_x0000_s2051" o:spt="136" type="#_x0000_t136" style="position:absolute;left:0pt;margin-left:0pt;margin-top:602.95pt;height:55.4pt;width:139.75pt;rotation:-1310720f;z-index:-251657216;mso-width-relative:page;mso-height-relative:page;" fillcolor="#000000" filled="t" stroked="f" coordsize="21600,21600" o:allowincell="f" adj="10800">
          <v:path/>
          <v:fill on="t" opacity="6553f" focussize="0,0"/>
          <v:stroke on="f" color="#000000"/>
          <v:imagedata o:title=""/>
          <o:lock v:ext="edit"/>
          <v:textpath on="t" fitshape="t" fitpath="t" trim="t" xscale="f" string="3486&#10;&#10;2022-12-21-13:36:23" style="font-family:微软雅黑;font-size:14pt;v-text-align:center;"/>
        </v:shape>
      </w:pict>
    </w:r>
    <w:r>
      <w:pict>
        <v:shape id="PowerPlusWaterMarkObject4" o:spid="_x0000_s2052" o:spt="136" type="#_x0000_t136" style="position:absolute;left:0pt;margin-left:394.45pt;margin-top:0pt;height:55.4pt;width:139.75pt;rotation:-1310720f;z-index:-251657216;mso-width-relative:page;mso-height-relative:page;" fillcolor="#000000" filled="t" stroked="f" coordsize="21600,21600" o:allowincell="f" adj="10800">
          <v:path/>
          <v:fill on="t" opacity="6553f" focussize="0,0"/>
          <v:stroke on="f" color="#000000"/>
          <v:imagedata o:title=""/>
          <o:lock v:ext="edit"/>
          <v:textpath on="t" fitshape="t" fitpath="t" trim="t" xscale="f" string="3486&#10;&#10;2022-12-21-13:36:23" style="font-family:微软雅黑;font-size:14pt;v-text-align:center;"/>
        </v:shape>
      </w:pict>
    </w:r>
    <w:r>
      <w:pict>
        <v:shape id="PowerPlusWaterMarkObject5" o:spid="_x0000_s2053" o:spt="136" type="#_x0000_t136" style="position:absolute;left:0pt;margin-left:394.45pt;margin-top:301.45pt;height:55.4pt;width:139.75pt;rotation:-1310720f;z-index:-251657216;mso-width-relative:page;mso-height-relative:page;" fillcolor="#000000" filled="t" stroked="f" coordsize="21600,21600" o:allowincell="f" adj="10800">
          <v:path/>
          <v:fill on="t" opacity="6553f" focussize="0,0"/>
          <v:stroke on="f" color="#000000"/>
          <v:imagedata o:title=""/>
          <o:lock v:ext="edit"/>
          <v:textpath on="t" fitshape="t" fitpath="t" trim="t" xscale="f" string="3486&#10;&#10;2022-12-21-13:36:23" style="font-family:微软雅黑;font-size:14pt;v-text-align:center;"/>
        </v:shape>
      </w:pict>
    </w:r>
    <w:r>
      <w:pict>
        <v:shape id="PowerPlusWaterMarkObject6" o:spid="_x0000_s2054" o:spt="136" type="#_x0000_t136" style="position:absolute;left:0pt;margin-left:394.45pt;margin-top:602.95pt;height:55.4pt;width:139.75pt;rotation:-1310720f;z-index:-251657216;mso-width-relative:page;mso-height-relative:page;" fillcolor="#000000" filled="t" stroked="f" coordsize="21600,21600" o:allowincell="f" adj="10800">
          <v:path/>
          <v:fill on="t" opacity="6553f" focussize="0,0"/>
          <v:stroke on="f" color="#000000"/>
          <v:imagedata o:title=""/>
          <o:lock v:ext="edit"/>
          <v:textpath on="t" fitshape="t" fitpath="t" trim="t" xscale="f" string="3486&#10;&#10;2022-12-21-13:36:23" style="font-family:微软雅黑;font-size:14pt;v-text-align:center;"/>
        </v:shape>
      </w:pict>
    </w:r>
    <w:r>
      <w:pict>
        <v:shape id="WordPictureWatermark7" o:spid="_x0000_s2055" o:spt="75" type="#_x0000_t75" style="position:absolute;left:0pt;margin-left:0pt;margin-top:0pt;height:0pt;width:0pt;z-index:-251657216;mso-width-relative:page;mso-height-relative:page;" filled="f" stroked="f" coordsize="21600,21600" o:allowincell="f">
          <v:path/>
          <v:fill on="f" focussize="0,0"/>
          <v:stroke on="f" color="#000000"/>
          <v:imagedata o:title="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  <w:r>
      <w:pict>
        <v:shape id="PowerPlusWaterMarkObject8" o:spid="_x0000_s2056" o:spt="136" type="#_x0000_t136" style="position:absolute;left:0pt;margin-left:0pt;margin-top:0pt;height:55.4pt;width:139.75pt;rotation:-1310720f;z-index:-251657216;mso-width-relative:page;mso-height-relative:page;" fillcolor="#000000" filled="t" stroked="f" coordsize="21600,21600" o:allowincell="f" adj="10800">
          <v:path/>
          <v:fill on="t" opacity="6553f" focussize="0,0"/>
          <v:stroke on="f" color="#000000"/>
          <v:imagedata o:title=""/>
          <o:lock v:ext="edit"/>
          <v:textpath on="t" fitshape="t" fitpath="t" trim="t" xscale="f" string="3486&#10;&#10;2022-12-21-13:36:23" style="font-family:微软雅黑;font-size:14pt;v-text-align:center;"/>
        </v:shape>
      </w:pict>
    </w:r>
    <w:r>
      <w:pict>
        <v:shape id="PowerPlusWaterMarkObject9" o:spid="_x0000_s2057" o:spt="136" type="#_x0000_t136" style="position:absolute;left:0pt;margin-left:0pt;margin-top:301.45pt;height:55.4pt;width:139.75pt;rotation:-1310720f;z-index:-251657216;mso-width-relative:page;mso-height-relative:page;" fillcolor="#000000" filled="t" stroked="f" coordsize="21600,21600" o:allowincell="f" adj="10800">
          <v:path/>
          <v:fill on="t" opacity="6553f" focussize="0,0"/>
          <v:stroke on="f" color="#000000"/>
          <v:imagedata o:title=""/>
          <o:lock v:ext="edit"/>
          <v:textpath on="t" fitshape="t" fitpath="t" trim="t" xscale="f" string="3486&#10;&#10;2022-12-21-13:36:23" style="font-family:微软雅黑;font-size:14pt;v-text-align:center;"/>
        </v:shape>
      </w:pict>
    </w:r>
    <w:r>
      <w:pict>
        <v:shape id="PowerPlusWaterMarkObject10" o:spid="_x0000_s2058" o:spt="136" type="#_x0000_t136" style="position:absolute;left:0pt;margin-left:0pt;margin-top:602.95pt;height:55.4pt;width:139.75pt;rotation:-1310720f;z-index:-251657216;mso-width-relative:page;mso-height-relative:page;" fillcolor="#000000" filled="t" stroked="f" coordsize="21600,21600" o:allowincell="f" adj="10800">
          <v:path/>
          <v:fill on="t" opacity="6553f" focussize="0,0"/>
          <v:stroke on="f" color="#000000"/>
          <v:imagedata o:title=""/>
          <o:lock v:ext="edit"/>
          <v:textpath on="t" fitshape="t" fitpath="t" trim="t" xscale="f" string="3486&#10;&#10;2022-12-21-13:36:23" style="font-family:微软雅黑;font-size:14pt;v-text-align:center;"/>
        </v:shape>
      </w:pict>
    </w:r>
    <w:r>
      <w:pict>
        <v:shape id="PowerPlusWaterMarkObject11" o:spid="_x0000_s2059" o:spt="136" type="#_x0000_t136" style="position:absolute;left:0pt;margin-left:394.45pt;margin-top:0pt;height:55.4pt;width:139.75pt;rotation:-1310720f;z-index:-251657216;mso-width-relative:page;mso-height-relative:page;" fillcolor="#000000" filled="t" stroked="f" coordsize="21600,21600" o:allowincell="f" adj="10800">
          <v:path/>
          <v:fill on="t" opacity="6553f" focussize="0,0"/>
          <v:stroke on="f" color="#000000"/>
          <v:imagedata o:title=""/>
          <o:lock v:ext="edit"/>
          <v:textpath on="t" fitshape="t" fitpath="t" trim="t" xscale="f" string="3486&#10;&#10;2022-12-21-13:36:23" style="font-family:微软雅黑;font-size:14pt;v-text-align:center;"/>
        </v:shape>
      </w:pict>
    </w:r>
    <w:r>
      <w:pict>
        <v:shape id="PowerPlusWaterMarkObject12" o:spid="_x0000_s2060" o:spt="136" type="#_x0000_t136" style="position:absolute;left:0pt;margin-left:394.45pt;margin-top:301.45pt;height:55.4pt;width:139.75pt;rotation:-1310720f;z-index:-251657216;mso-width-relative:page;mso-height-relative:page;" fillcolor="#000000" filled="t" stroked="f" coordsize="21600,21600" o:allowincell="f" adj="10800">
          <v:path/>
          <v:fill on="t" opacity="6553f" focussize="0,0"/>
          <v:stroke on="f" color="#000000"/>
          <v:imagedata o:title=""/>
          <o:lock v:ext="edit"/>
          <v:textpath on="t" fitshape="t" fitpath="t" trim="t" xscale="f" string="3486&#10;&#10;2022-12-21-13:36:23" style="font-family:微软雅黑;font-size:14pt;v-text-align:center;"/>
        </v:shape>
      </w:pict>
    </w:r>
    <w:r>
      <w:pict>
        <v:shape id="PowerPlusWaterMarkObject13" o:spid="_x0000_s2061" o:spt="136" type="#_x0000_t136" style="position:absolute;left:0pt;margin-left:394.45pt;margin-top:602.95pt;height:55.4pt;width:139.75pt;rotation:-1310720f;z-index:-251657216;mso-width-relative:page;mso-height-relative:page;" fillcolor="#000000" filled="t" stroked="f" coordsize="21600,21600" o:allowincell="f" adj="10800">
          <v:path/>
          <v:fill on="t" opacity="6553f" focussize="0,0"/>
          <v:stroke on="f" color="#000000"/>
          <v:imagedata o:title=""/>
          <o:lock v:ext="edit"/>
          <v:textpath on="t" fitshape="t" fitpath="t" trim="t" xscale="f" string="3486&#10;&#10;2022-12-21-13:36:23" style="font-family:微软雅黑;font-size:14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  <w:r>
      <w:pict>
        <v:shape id="PowerPlusWaterMarkObject14" o:spid="_x0000_s2062" o:spt="136" type="#_x0000_t136" style="position:absolute;left:0pt;margin-left:0pt;margin-top:0pt;height:55.4pt;width:139.75pt;rotation:-1310720f;z-index:-251657216;mso-width-relative:page;mso-height-relative:page;" fillcolor="#000000" filled="t" stroked="f" coordsize="21600,21600" o:allowincell="f" adj="10800">
          <v:path/>
          <v:fill on="t" opacity="6553f" focussize="0,0"/>
          <v:stroke on="f" color="#000000"/>
          <v:imagedata o:title=""/>
          <o:lock v:ext="edit"/>
          <v:textpath on="t" fitshape="t" fitpath="t" trim="t" xscale="f" string="3486&#10;&#10;2022-12-21-13:36:23" style="font-family:微软雅黑;font-size:14pt;v-text-align:center;"/>
        </v:shape>
      </w:pict>
    </w:r>
    <w:r>
      <w:pict>
        <v:shape id="PowerPlusWaterMarkObject15" o:spid="_x0000_s2063" o:spt="136" type="#_x0000_t136" style="position:absolute;left:0pt;margin-left:0pt;margin-top:301.45pt;height:55.4pt;width:139.75pt;rotation:-1310720f;z-index:-251657216;mso-width-relative:page;mso-height-relative:page;" fillcolor="#000000" filled="t" stroked="f" coordsize="21600,21600" o:allowincell="f" adj="10800">
          <v:path/>
          <v:fill on="t" opacity="6553f" focussize="0,0"/>
          <v:stroke on="f" color="#000000"/>
          <v:imagedata o:title=""/>
          <o:lock v:ext="edit"/>
          <v:textpath on="t" fitshape="t" fitpath="t" trim="t" xscale="f" string="3486&#10;&#10;2022-12-21-13:36:23" style="font-family:微软雅黑;font-size:14pt;v-text-align:center;"/>
        </v:shape>
      </w:pict>
    </w:r>
    <w:r>
      <w:pict>
        <v:shape id="PowerPlusWaterMarkObject16" o:spid="_x0000_s2064" o:spt="136" type="#_x0000_t136" style="position:absolute;left:0pt;margin-left:0pt;margin-top:602.95pt;height:55.4pt;width:139.75pt;rotation:-1310720f;z-index:-251657216;mso-width-relative:page;mso-height-relative:page;" fillcolor="#000000" filled="t" stroked="f" coordsize="21600,21600" o:allowincell="f" adj="10800">
          <v:path/>
          <v:fill on="t" opacity="6553f" focussize="0,0"/>
          <v:stroke on="f" color="#000000"/>
          <v:imagedata o:title=""/>
          <o:lock v:ext="edit"/>
          <v:textpath on="t" fitshape="t" fitpath="t" trim="t" xscale="f" string="3486&#10;&#10;2022-12-21-13:36:23" style="font-family:微软雅黑;font-size:14pt;v-text-align:center;"/>
        </v:shape>
      </w:pict>
    </w:r>
    <w:r>
      <w:pict>
        <v:shape id="PowerPlusWaterMarkObject17" o:spid="_x0000_s2065" o:spt="136" type="#_x0000_t136" style="position:absolute;left:0pt;margin-left:394.45pt;margin-top:0pt;height:55.4pt;width:139.75pt;rotation:-1310720f;z-index:-251657216;mso-width-relative:page;mso-height-relative:page;" fillcolor="#000000" filled="t" stroked="f" coordsize="21600,21600" o:allowincell="f" adj="10800">
          <v:path/>
          <v:fill on="t" opacity="6553f" focussize="0,0"/>
          <v:stroke on="f" color="#000000"/>
          <v:imagedata o:title=""/>
          <o:lock v:ext="edit"/>
          <v:textpath on="t" fitshape="t" fitpath="t" trim="t" xscale="f" string="3486&#10;&#10;2022-12-21-13:36:23" style="font-family:微软雅黑;font-size:14pt;v-text-align:center;"/>
        </v:shape>
      </w:pict>
    </w:r>
    <w:r>
      <w:pict>
        <v:shape id="PowerPlusWaterMarkObject18" o:spid="_x0000_s2066" o:spt="136" type="#_x0000_t136" style="position:absolute;left:0pt;margin-left:394.45pt;margin-top:301.45pt;height:55.4pt;width:139.75pt;rotation:-1310720f;z-index:-251657216;mso-width-relative:page;mso-height-relative:page;" fillcolor="#000000" filled="t" stroked="f" coordsize="21600,21600" o:allowincell="f" adj="10800">
          <v:path/>
          <v:fill on="t" opacity="6553f" focussize="0,0"/>
          <v:stroke on="f" color="#000000"/>
          <v:imagedata o:title=""/>
          <o:lock v:ext="edit"/>
          <v:textpath on="t" fitshape="t" fitpath="t" trim="t" xscale="f" string="3486&#10;&#10;2022-12-21-13:36:23" style="font-family:微软雅黑;font-size:14pt;v-text-align:center;"/>
        </v:shape>
      </w:pict>
    </w:r>
    <w:r>
      <w:pict>
        <v:shape id="PowerPlusWaterMarkObject19" o:spid="_x0000_s2067" o:spt="136" type="#_x0000_t136" style="position:absolute;left:0pt;margin-left:394.45pt;margin-top:602.95pt;height:55.4pt;width:139.75pt;rotation:-1310720f;z-index:-251657216;mso-width-relative:page;mso-height-relative:page;" fillcolor="#000000" filled="t" stroked="f" coordsize="21600,21600" o:allowincell="f" adj="10800">
          <v:path/>
          <v:fill on="t" opacity="6553f" focussize="0,0"/>
          <v:stroke on="f" color="#000000"/>
          <v:imagedata o:title=""/>
          <o:lock v:ext="edit"/>
          <v:textpath on="t" fitshape="t" fitpath="t" trim="t" xscale="f" string="3486&#10;&#10;2022-12-21-13:36:23" style="font-family:微软雅黑;font-size:14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ZGQ5ZWEzZmQ4MDMzMTRmMmEzMjFiZTNhMDE0NmQ0ODMifQ=="/>
  </w:docVars>
  <w:rsids>
    <w:rsidRoot w:val="00000000"/>
    <w:rsid w:val="64FA5A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792</Words>
  <Characters>962</Characters>
  <Lines>0</Lines>
  <Paragraphs>0</Paragraphs>
  <TotalTime>13</TotalTime>
  <ScaleCrop>false</ScaleCrop>
  <LinksUpToDate>false</LinksUpToDate>
  <CharactersWithSpaces>1033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2022-12-19T06:41:00Z</dcterms:created>
  <dc:creator>888</dc:creator>
  <cp:lastModifiedBy>Administrator</cp:lastModifiedBy>
  <dcterms:modified xsi:type="dcterms:W3CDTF">2022-12-21T05:32:23Z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00BA5CF408B445B796D712EAD9DC694B</vt:lpwstr>
  </property>
</Properties>
</file>