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73D" w:rsidRDefault="00A6573D" w14:paraId="49679E19" w14:textId="77777777">
      <w:pPr>
        <w:adjustRightInd w:val="0"/>
        <w:snapToGrid w:val="0"/>
        <w:spacing w:line="400" w:lineRule="exact"/>
        <w:jc w:val="center"/>
        <w:rPr>
          <w:b/>
          <w:sz w:val="24"/>
          <w:szCs w:val="24"/>
        </w:rPr>
      </w:pPr>
    </w:p>
    <w:p w:rsidR="00271107" w:rsidP="00271107" w:rsidRDefault="007D386C" w14:paraId="0A9B5BC0" w14:textId="77777777">
      <w:pPr>
        <w:adjustRightInd w:val="0"/>
        <w:snapToGrid w:val="0"/>
        <w:spacing w:before="240" w:after="240"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《基于护理处方开放及</w:t>
      </w:r>
      <w:r>
        <w:rPr>
          <w:rFonts w:hint="eastAsia"/>
          <w:b/>
          <w:sz w:val="24"/>
          <w:szCs w:val="24"/>
        </w:rPr>
        <w:t>DIP</w:t>
      </w:r>
      <w:r>
        <w:rPr>
          <w:rFonts w:hint="eastAsia"/>
          <w:b/>
          <w:sz w:val="24"/>
          <w:szCs w:val="24"/>
        </w:rPr>
        <w:t>付费下的中医适宜技术实践培训班》学员</w:t>
      </w:r>
    </w:p>
    <w:p w:rsidR="00A6573D" w:rsidP="00271107" w:rsidRDefault="007D386C" w14:paraId="2728FF73" w14:textId="381B4E65">
      <w:pPr>
        <w:adjustRightInd w:val="0"/>
        <w:snapToGrid w:val="0"/>
        <w:spacing w:before="240" w:after="240"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报名</w:t>
      </w:r>
      <w:r>
        <w:rPr>
          <w:rFonts w:hint="eastAsia"/>
          <w:b/>
          <w:sz w:val="24"/>
          <w:szCs w:val="24"/>
        </w:rPr>
        <w:t>回执</w:t>
      </w:r>
    </w:p>
    <w:p w:rsidR="00A6573D" w:rsidP="00271107" w:rsidRDefault="007D386C" w14:paraId="6ADC9480" w14:textId="77777777">
      <w:pPr>
        <w:adjustRightInd w:val="0"/>
        <w:snapToGrid w:val="0"/>
        <w:spacing w:after="240" w:line="40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工作单位：</w:t>
      </w:r>
      <w:r>
        <w:rPr>
          <w:b/>
          <w:sz w:val="24"/>
        </w:rPr>
        <w:t xml:space="preserve">                                    </w:t>
      </w:r>
      <w:r>
        <w:rPr>
          <w:rFonts w:hint="eastAsia"/>
          <w:b/>
          <w:sz w:val="24"/>
        </w:rPr>
        <w:t>邮政编码：</w:t>
      </w:r>
    </w:p>
    <w:p w:rsidR="00A6573D" w:rsidP="00271107" w:rsidRDefault="007D386C" w14:paraId="2B39D568" w14:textId="77777777">
      <w:pPr>
        <w:adjustRightInd w:val="0"/>
        <w:snapToGrid w:val="0"/>
        <w:spacing w:after="240" w:line="40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单位地址：</w:t>
      </w:r>
      <w:r>
        <w:rPr>
          <w:b/>
          <w:sz w:val="24"/>
        </w:rPr>
        <w:t xml:space="preserve">                                    </w:t>
      </w:r>
      <w:r>
        <w:rPr>
          <w:rFonts w:hint="eastAsia"/>
          <w:b/>
          <w:sz w:val="24"/>
        </w:rPr>
        <w:t>电话号码：</w:t>
      </w:r>
    </w:p>
    <w:tbl>
      <w:tblPr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947"/>
        <w:gridCol w:w="934"/>
        <w:gridCol w:w="1027"/>
        <w:gridCol w:w="912"/>
        <w:gridCol w:w="1027"/>
        <w:gridCol w:w="1280"/>
        <w:gridCol w:w="889"/>
      </w:tblGrid>
      <w:tr w:rsidR="00A6573D" w:rsidTr="00271107" w14:paraId="758B68AE" w14:textId="77777777">
        <w:trPr>
          <w:jc w:val="center"/>
        </w:trPr>
        <w:tc>
          <w:tcPr>
            <w:tcW w:w="1050" w:type="dxa"/>
            <w:vAlign w:val="center"/>
          </w:tcPr>
          <w:p w:rsidR="00A6573D" w:rsidRDefault="007D386C" w14:paraId="64BCC7A1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A6573D" w:rsidRDefault="007D386C" w14:paraId="394344F4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934" w:type="dxa"/>
            <w:vAlign w:val="center"/>
          </w:tcPr>
          <w:p w:rsidR="00A6573D" w:rsidRDefault="007D386C" w14:paraId="64B919D5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27" w:type="dxa"/>
            <w:vAlign w:val="center"/>
          </w:tcPr>
          <w:p w:rsidR="00A6573D" w:rsidRDefault="007D386C" w14:paraId="2C20EE60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12" w:type="dxa"/>
            <w:vAlign w:val="center"/>
          </w:tcPr>
          <w:p w:rsidR="00A6573D" w:rsidRDefault="007D386C" w14:paraId="0665A53B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027" w:type="dxa"/>
            <w:vAlign w:val="center"/>
          </w:tcPr>
          <w:p w:rsidR="00A6573D" w:rsidRDefault="007D386C" w14:paraId="04807F6F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科别</w:t>
            </w:r>
          </w:p>
        </w:tc>
        <w:tc>
          <w:tcPr>
            <w:tcW w:w="1280" w:type="dxa"/>
            <w:vAlign w:val="center"/>
          </w:tcPr>
          <w:p w:rsidR="00A6573D" w:rsidRDefault="007D386C" w14:paraId="50A5853D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是否住宿</w:t>
            </w:r>
          </w:p>
        </w:tc>
        <w:tc>
          <w:tcPr>
            <w:tcW w:w="889" w:type="dxa"/>
            <w:vAlign w:val="center"/>
          </w:tcPr>
          <w:p w:rsidR="00A6573D" w:rsidRDefault="007D386C" w14:paraId="78F54CAC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A6573D" w:rsidTr="00271107" w14:paraId="6924989E" w14:textId="77777777">
        <w:trPr>
          <w:jc w:val="center"/>
        </w:trPr>
        <w:tc>
          <w:tcPr>
            <w:tcW w:w="1050" w:type="dxa"/>
            <w:vAlign w:val="center"/>
          </w:tcPr>
          <w:p w:rsidR="00A6573D" w:rsidRDefault="00A6573D" w14:paraId="003BC158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:rsidR="00A6573D" w:rsidRDefault="00A6573D" w14:paraId="0F74F043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:rsidR="00A6573D" w:rsidRDefault="00A6573D" w14:paraId="14320306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 w:rsidR="00A6573D" w:rsidRDefault="00A6573D" w14:paraId="5DAAC65D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12" w:type="dxa"/>
            <w:vAlign w:val="center"/>
          </w:tcPr>
          <w:p w:rsidR="00A6573D" w:rsidRDefault="00A6573D" w14:paraId="7B88D13A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 w:rsidR="00A6573D" w:rsidRDefault="00A6573D" w14:paraId="4ACFA29E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6573D" w:rsidRDefault="00A6573D" w14:paraId="1A9E6DAE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Align w:val="center"/>
          </w:tcPr>
          <w:p w:rsidR="00A6573D" w:rsidRDefault="00A6573D" w14:paraId="4AE25D5D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A6573D" w:rsidTr="00271107" w14:paraId="43DF3CB9" w14:textId="77777777">
        <w:trPr>
          <w:jc w:val="center"/>
        </w:trPr>
        <w:tc>
          <w:tcPr>
            <w:tcW w:w="1050" w:type="dxa"/>
            <w:vAlign w:val="center"/>
          </w:tcPr>
          <w:p w:rsidR="00A6573D" w:rsidRDefault="00A6573D" w14:paraId="3BFFCB74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:rsidR="00A6573D" w:rsidRDefault="00A6573D" w14:paraId="5F2CE3C0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:rsidR="00A6573D" w:rsidRDefault="00A6573D" w14:paraId="582A28F2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 w:rsidR="00A6573D" w:rsidRDefault="00A6573D" w14:paraId="6471B0D7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12" w:type="dxa"/>
            <w:vAlign w:val="center"/>
          </w:tcPr>
          <w:p w:rsidR="00A6573D" w:rsidRDefault="00A6573D" w14:paraId="789A1BA4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 w:rsidR="00A6573D" w:rsidRDefault="00A6573D" w14:paraId="4B23663A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6573D" w:rsidRDefault="00A6573D" w14:paraId="28159E75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Align w:val="center"/>
          </w:tcPr>
          <w:p w:rsidR="00A6573D" w:rsidRDefault="00A6573D" w14:paraId="606CAABF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A6573D" w:rsidTr="00271107" w14:paraId="0B72A982" w14:textId="77777777">
        <w:trPr>
          <w:jc w:val="center"/>
        </w:trPr>
        <w:tc>
          <w:tcPr>
            <w:tcW w:w="1050" w:type="dxa"/>
            <w:vAlign w:val="center"/>
          </w:tcPr>
          <w:p w:rsidR="00A6573D" w:rsidRDefault="00A6573D" w14:paraId="66296F27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:rsidR="00A6573D" w:rsidRDefault="00A6573D" w14:paraId="5E9A253A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:rsidR="00A6573D" w:rsidRDefault="00A6573D" w14:paraId="5A92F7C9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 w:rsidR="00A6573D" w:rsidRDefault="00A6573D" w14:paraId="5338D26E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12" w:type="dxa"/>
            <w:vAlign w:val="center"/>
          </w:tcPr>
          <w:p w:rsidR="00A6573D" w:rsidRDefault="00A6573D" w14:paraId="45ED9BD4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 w:rsidR="00A6573D" w:rsidRDefault="00A6573D" w14:paraId="477FF400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6573D" w:rsidRDefault="00A6573D" w14:paraId="12C071A1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Align w:val="center"/>
          </w:tcPr>
          <w:p w:rsidR="00A6573D" w:rsidRDefault="00A6573D" w14:paraId="7BD3E7DB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A6573D" w:rsidTr="00271107" w14:paraId="7EF1E794" w14:textId="77777777">
        <w:trPr>
          <w:jc w:val="center"/>
        </w:trPr>
        <w:tc>
          <w:tcPr>
            <w:tcW w:w="1050" w:type="dxa"/>
            <w:vAlign w:val="center"/>
          </w:tcPr>
          <w:p w:rsidR="00A6573D" w:rsidRDefault="00A6573D" w14:paraId="48DD97E6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 w:rsidR="00A6573D" w:rsidRDefault="00A6573D" w14:paraId="78192AD1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:rsidR="00A6573D" w:rsidRDefault="00A6573D" w14:paraId="788C9313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 w:rsidR="00A6573D" w:rsidRDefault="00A6573D" w14:paraId="43F3498C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12" w:type="dxa"/>
            <w:vAlign w:val="center"/>
          </w:tcPr>
          <w:p w:rsidR="00A6573D" w:rsidRDefault="00A6573D" w14:paraId="67594D42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Align w:val="center"/>
          </w:tcPr>
          <w:p w:rsidR="00A6573D" w:rsidRDefault="00A6573D" w14:paraId="67F5CF2A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6573D" w:rsidRDefault="00A6573D" w14:paraId="5C197791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Align w:val="center"/>
          </w:tcPr>
          <w:p w:rsidR="00A6573D" w:rsidRDefault="00A6573D" w14:paraId="580CD270" w14:textId="77777777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 w:rsidR="00A6573D" w:rsidRDefault="00A6573D" w14:paraId="214E1141" w14:textId="77777777">
      <w:pPr>
        <w:spacing w:line="440" w:lineRule="exact"/>
        <w:rPr>
          <w:sz w:val="24"/>
          <w:szCs w:val="24"/>
        </w:rPr>
      </w:pPr>
    </w:p>
    <w:p w:rsidR="00A6573D" w:rsidRDefault="00A6573D" w14:paraId="4AF8A116" w14:textId="77777777">
      <w:pPr>
        <w:spacing w:line="440" w:lineRule="exact"/>
        <w:rPr>
          <w:sz w:val="24"/>
          <w:szCs w:val="24"/>
        </w:rPr>
      </w:pPr>
    </w:p>
    <w:sectPr w:rsidR="00A6573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E7F61" w14:textId="77777777" w:rsidR="007D386C" w:rsidRDefault="007D386C">
      <w:r>
        <w:separator/>
      </w:r>
    </w:p>
  </w:endnote>
  <w:endnote w:type="continuationSeparator" w:id="0">
    <w:p w14:paraId="4B47DE4A" w14:textId="77777777" w:rsidR="007D386C" w:rsidRDefault="007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1542" w14:textId="77777777" w:rsidR="00A6573D" w:rsidRDefault="007D38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3A28CB" wp14:editId="153BAD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895C1" w14:textId="77777777" w:rsidR="00A6573D" w:rsidRDefault="007D386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A28C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54895C1" w14:textId="77777777" w:rsidR="00A6573D" w:rsidRDefault="007D386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E513" w14:textId="77777777" w:rsidR="00A6573D" w:rsidRDefault="007D38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6BCC7" wp14:editId="3F34D8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9123C" w14:textId="77777777" w:rsidR="00A6573D" w:rsidRDefault="007D386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6BC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F29123C" w14:textId="77777777" w:rsidR="00A6573D" w:rsidRDefault="007D386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5E38" w14:textId="77777777" w:rsidR="00A6573D" w:rsidRDefault="007D38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E30F1B" wp14:editId="6FC739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4DFC7" w14:textId="77777777" w:rsidR="00A6573D" w:rsidRDefault="007D386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30F1B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8F4DFC7" w14:textId="77777777" w:rsidR="00A6573D" w:rsidRDefault="007D386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9A6F" w14:textId="77777777" w:rsidR="007D386C" w:rsidRDefault="007D386C">
      <w:r>
        <w:separator/>
      </w:r>
    </w:p>
  </w:footnote>
  <w:footnote w:type="continuationSeparator" w:id="0">
    <w:p w14:paraId="5FA4F4DE" w14:textId="77777777" w:rsidR="007D386C" w:rsidRDefault="007D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754C8" w14:textId="77777777" w:rsidR="00A6573D" w:rsidRDefault="007D386C">
    <w:pPr>
      <w:pStyle w:val="a6"/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 wp14:anchorId="6968B857" wp14:editId="7174BF7D">
          <wp:simplePos x="0" y="0"/>
          <wp:positionH relativeFrom="column">
            <wp:posOffset>-247650</wp:posOffset>
          </wp:positionH>
          <wp:positionV relativeFrom="paragraph">
            <wp:posOffset>570865</wp:posOffset>
          </wp:positionV>
          <wp:extent cx="5798820" cy="822325"/>
          <wp:effectExtent l="0" t="0" r="11430" b="15875"/>
          <wp:wrapTight wrapText="bothSides">
            <wp:wrapPolygon edited="0">
              <wp:start x="355" y="0"/>
              <wp:lineTo x="142" y="4503"/>
              <wp:lineTo x="142" y="7506"/>
              <wp:lineTo x="355" y="14511"/>
              <wp:lineTo x="0" y="17514"/>
              <wp:lineTo x="71" y="21016"/>
              <wp:lineTo x="21359" y="21016"/>
              <wp:lineTo x="21501" y="17514"/>
              <wp:lineTo x="15185" y="16012"/>
              <wp:lineTo x="21430" y="11509"/>
              <wp:lineTo x="21501" y="4003"/>
              <wp:lineTo x="20011" y="3002"/>
              <wp:lineTo x="12134" y="0"/>
              <wp:lineTo x="355" y="0"/>
            </wp:wrapPolygon>
          </wp:wrapTight>
          <wp:docPr id="2" name="图片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"/>
                  <pic:cNvPicPr>
                    <a:picLocks noChangeAspect="1"/>
                  </pic:cNvPicPr>
                </pic:nvPicPr>
                <pic:blipFill>
                  <a:blip r:embed="rId1"/>
                  <a:srcRect l="11827" t="8813" r="11575" b="83501"/>
                  <a:stretch>
                    <a:fillRect/>
                  </a:stretch>
                </pic:blipFill>
                <pic:spPr>
                  <a:xfrm>
                    <a:off x="0" y="0"/>
                    <a:ext cx="579882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proofState w:spelling="clean" w:grammar="clean"/>
  <w:attachedTemplate r:id="rId1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dmNGY4YTU4MjE1MjljMmE0MGQyNDk4OGVlNDFiMDAifQ=="/>
  </w:docVars>
  <w:rsids>
    <w:rsidRoot w:val="69DF3D14"/>
    <w:rsid w:val="000000C6"/>
    <w:rsid w:val="00003589"/>
    <w:rsid w:val="000101B5"/>
    <w:rsid w:val="00015AA8"/>
    <w:rsid w:val="000170C2"/>
    <w:rsid w:val="00021AF1"/>
    <w:rsid w:val="00072B1A"/>
    <w:rsid w:val="00111E57"/>
    <w:rsid w:val="001C0E89"/>
    <w:rsid w:val="002059F6"/>
    <w:rsid w:val="0022253F"/>
    <w:rsid w:val="00267BE9"/>
    <w:rsid w:val="00271107"/>
    <w:rsid w:val="003470B5"/>
    <w:rsid w:val="0039023C"/>
    <w:rsid w:val="0039364D"/>
    <w:rsid w:val="003A6135"/>
    <w:rsid w:val="003D2A38"/>
    <w:rsid w:val="003F71D8"/>
    <w:rsid w:val="0040103E"/>
    <w:rsid w:val="00403D10"/>
    <w:rsid w:val="00454F81"/>
    <w:rsid w:val="004B2995"/>
    <w:rsid w:val="005574F3"/>
    <w:rsid w:val="005B005D"/>
    <w:rsid w:val="00644840"/>
    <w:rsid w:val="00695EFE"/>
    <w:rsid w:val="006E1770"/>
    <w:rsid w:val="00710114"/>
    <w:rsid w:val="00712FDC"/>
    <w:rsid w:val="00722922"/>
    <w:rsid w:val="00750A0A"/>
    <w:rsid w:val="00761E3B"/>
    <w:rsid w:val="0076579A"/>
    <w:rsid w:val="00767FAC"/>
    <w:rsid w:val="007715AD"/>
    <w:rsid w:val="00774411"/>
    <w:rsid w:val="007835DA"/>
    <w:rsid w:val="007B7FF5"/>
    <w:rsid w:val="007D386C"/>
    <w:rsid w:val="007D4553"/>
    <w:rsid w:val="007F3444"/>
    <w:rsid w:val="00834D2A"/>
    <w:rsid w:val="00841BAA"/>
    <w:rsid w:val="00892FAA"/>
    <w:rsid w:val="008A7A20"/>
    <w:rsid w:val="008C05BA"/>
    <w:rsid w:val="008C76DC"/>
    <w:rsid w:val="008F2ABB"/>
    <w:rsid w:val="00902ECE"/>
    <w:rsid w:val="009114F1"/>
    <w:rsid w:val="009232D7"/>
    <w:rsid w:val="009264FC"/>
    <w:rsid w:val="00961A0B"/>
    <w:rsid w:val="009E276B"/>
    <w:rsid w:val="00A27583"/>
    <w:rsid w:val="00A6573D"/>
    <w:rsid w:val="00A75EA6"/>
    <w:rsid w:val="00AB5F45"/>
    <w:rsid w:val="00B35370"/>
    <w:rsid w:val="00B717C2"/>
    <w:rsid w:val="00BC7CBE"/>
    <w:rsid w:val="00BD4DAF"/>
    <w:rsid w:val="00BE2954"/>
    <w:rsid w:val="00BE4962"/>
    <w:rsid w:val="00C12F49"/>
    <w:rsid w:val="00C32B6C"/>
    <w:rsid w:val="00CB5BBA"/>
    <w:rsid w:val="00CE14C6"/>
    <w:rsid w:val="00D56C2E"/>
    <w:rsid w:val="00D86862"/>
    <w:rsid w:val="00DD5ED4"/>
    <w:rsid w:val="00EA302F"/>
    <w:rsid w:val="00EA6AF1"/>
    <w:rsid w:val="00EF14FE"/>
    <w:rsid w:val="00F022CA"/>
    <w:rsid w:val="00F33D03"/>
    <w:rsid w:val="00F47F61"/>
    <w:rsid w:val="00F66A7A"/>
    <w:rsid w:val="00F75F45"/>
    <w:rsid w:val="00FF6392"/>
    <w:rsid w:val="01024E95"/>
    <w:rsid w:val="02DB7DEF"/>
    <w:rsid w:val="0301456D"/>
    <w:rsid w:val="036B1ACA"/>
    <w:rsid w:val="05776166"/>
    <w:rsid w:val="05B96BE6"/>
    <w:rsid w:val="07554285"/>
    <w:rsid w:val="09770A47"/>
    <w:rsid w:val="0A6F2B58"/>
    <w:rsid w:val="0AB14C71"/>
    <w:rsid w:val="0C637445"/>
    <w:rsid w:val="0C6E71A2"/>
    <w:rsid w:val="0C803B53"/>
    <w:rsid w:val="0D2D0DDC"/>
    <w:rsid w:val="0E1448C0"/>
    <w:rsid w:val="0E481D4E"/>
    <w:rsid w:val="0E6F4B91"/>
    <w:rsid w:val="0F34107E"/>
    <w:rsid w:val="11451AF3"/>
    <w:rsid w:val="11A258E0"/>
    <w:rsid w:val="11D4012D"/>
    <w:rsid w:val="131832EB"/>
    <w:rsid w:val="14CA0AB2"/>
    <w:rsid w:val="15076172"/>
    <w:rsid w:val="159643E7"/>
    <w:rsid w:val="16041622"/>
    <w:rsid w:val="16D25813"/>
    <w:rsid w:val="174E55B1"/>
    <w:rsid w:val="17DD1D0F"/>
    <w:rsid w:val="190A1635"/>
    <w:rsid w:val="19C90436"/>
    <w:rsid w:val="1A066A73"/>
    <w:rsid w:val="1A232789"/>
    <w:rsid w:val="1A3D2B15"/>
    <w:rsid w:val="1B063DBD"/>
    <w:rsid w:val="1C7D3A01"/>
    <w:rsid w:val="1FD23C50"/>
    <w:rsid w:val="20796329"/>
    <w:rsid w:val="20B56069"/>
    <w:rsid w:val="21D8713D"/>
    <w:rsid w:val="23CC4E3C"/>
    <w:rsid w:val="23F94CFE"/>
    <w:rsid w:val="244952A0"/>
    <w:rsid w:val="2486678D"/>
    <w:rsid w:val="27235515"/>
    <w:rsid w:val="27A25B5D"/>
    <w:rsid w:val="2843015C"/>
    <w:rsid w:val="2A807489"/>
    <w:rsid w:val="2B987B00"/>
    <w:rsid w:val="2BE60C81"/>
    <w:rsid w:val="2C625CF0"/>
    <w:rsid w:val="2C985F2C"/>
    <w:rsid w:val="2D56038A"/>
    <w:rsid w:val="2D725875"/>
    <w:rsid w:val="2E567968"/>
    <w:rsid w:val="30156ED7"/>
    <w:rsid w:val="31D11328"/>
    <w:rsid w:val="33A96213"/>
    <w:rsid w:val="34992C72"/>
    <w:rsid w:val="34C665DB"/>
    <w:rsid w:val="360D4480"/>
    <w:rsid w:val="367F071B"/>
    <w:rsid w:val="377D345D"/>
    <w:rsid w:val="389F12AE"/>
    <w:rsid w:val="39A2603E"/>
    <w:rsid w:val="39EE5E5A"/>
    <w:rsid w:val="3A1D4DCE"/>
    <w:rsid w:val="3E357523"/>
    <w:rsid w:val="3E942C77"/>
    <w:rsid w:val="3EDE20CF"/>
    <w:rsid w:val="3F7B4AEE"/>
    <w:rsid w:val="3F803703"/>
    <w:rsid w:val="40ED4D14"/>
    <w:rsid w:val="414B69B3"/>
    <w:rsid w:val="43257BBD"/>
    <w:rsid w:val="437413C3"/>
    <w:rsid w:val="44B60CD9"/>
    <w:rsid w:val="45405CA1"/>
    <w:rsid w:val="46E35FBA"/>
    <w:rsid w:val="479130E7"/>
    <w:rsid w:val="492C5399"/>
    <w:rsid w:val="49E358D5"/>
    <w:rsid w:val="4AF73C39"/>
    <w:rsid w:val="4C6A32DF"/>
    <w:rsid w:val="4CD15729"/>
    <w:rsid w:val="4EF50814"/>
    <w:rsid w:val="4F354E0B"/>
    <w:rsid w:val="4FC9093A"/>
    <w:rsid w:val="50B415EA"/>
    <w:rsid w:val="50C93037"/>
    <w:rsid w:val="511B6A83"/>
    <w:rsid w:val="51203356"/>
    <w:rsid w:val="512170E0"/>
    <w:rsid w:val="51246197"/>
    <w:rsid w:val="512A6844"/>
    <w:rsid w:val="52FA5329"/>
    <w:rsid w:val="53EB2C52"/>
    <w:rsid w:val="541942B3"/>
    <w:rsid w:val="555F6A99"/>
    <w:rsid w:val="571F3D3C"/>
    <w:rsid w:val="590B7660"/>
    <w:rsid w:val="59B939E3"/>
    <w:rsid w:val="5BE779F6"/>
    <w:rsid w:val="5CD252D1"/>
    <w:rsid w:val="5E214C66"/>
    <w:rsid w:val="5E3C44F0"/>
    <w:rsid w:val="5F3F2E04"/>
    <w:rsid w:val="5FB36B9C"/>
    <w:rsid w:val="600D6ACA"/>
    <w:rsid w:val="606C52D4"/>
    <w:rsid w:val="60FB291D"/>
    <w:rsid w:val="610E2813"/>
    <w:rsid w:val="639312B6"/>
    <w:rsid w:val="64095D90"/>
    <w:rsid w:val="64951C08"/>
    <w:rsid w:val="649C6709"/>
    <w:rsid w:val="65810874"/>
    <w:rsid w:val="67633F95"/>
    <w:rsid w:val="69B13FF6"/>
    <w:rsid w:val="69DF3D14"/>
    <w:rsid w:val="69F21D41"/>
    <w:rsid w:val="6A402F89"/>
    <w:rsid w:val="6A707ED8"/>
    <w:rsid w:val="6A8704B4"/>
    <w:rsid w:val="6C7A41A3"/>
    <w:rsid w:val="6D0B3835"/>
    <w:rsid w:val="6D170ADE"/>
    <w:rsid w:val="6D535020"/>
    <w:rsid w:val="6D9300EC"/>
    <w:rsid w:val="6EEA706D"/>
    <w:rsid w:val="703E67C2"/>
    <w:rsid w:val="70423197"/>
    <w:rsid w:val="704863BD"/>
    <w:rsid w:val="727757F8"/>
    <w:rsid w:val="740A4139"/>
    <w:rsid w:val="74913E0D"/>
    <w:rsid w:val="750E7112"/>
    <w:rsid w:val="75842740"/>
    <w:rsid w:val="75E15658"/>
    <w:rsid w:val="767B3770"/>
    <w:rsid w:val="76A7503A"/>
    <w:rsid w:val="772C64A8"/>
    <w:rsid w:val="79863274"/>
    <w:rsid w:val="7A2A3EFF"/>
    <w:rsid w:val="7A9E639B"/>
    <w:rsid w:val="7AC063A5"/>
    <w:rsid w:val="7B86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78C79E"/>
  <w15:docId w15:val="{AF59653C-AC3C-4920-9CDF-3A2DFA2C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70"/>
      <w:ind w:left="303" w:right="322"/>
      <w:jc w:val="center"/>
      <w:outlineLvl w:val="0"/>
    </w:pPr>
    <w:rPr>
      <w:rFonts w:ascii="宋体" w:hAnsi="宋体" w:cs="宋体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Balloon Text"/>
    <w:basedOn w:val="a"/>
    <w:link w:val="a4"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qFormat/>
    <w:pPr>
      <w:ind w:firstLineChars="200" w:firstLine="420"/>
    </w:pPr>
    <w:rPr>
      <w:rFonts w:eastAsiaTheme="minorEastAsia" w:cstheme="minorBidi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8DBDE-4B50-4EAB-83C5-14D8DA0C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罗鹏</cp:lastModifiedBy>
  <cp:revision>2</cp:revision>
  <cp:lastPrinted>2021-03-21T13:58:00Z</cp:lastPrinted>
  <dcterms:created xsi:type="dcterms:W3CDTF">2023-06-09T02:40:00Z</dcterms:created>
  <dcterms:modified xsi:type="dcterms:W3CDTF">2023-06-09T02:40:00Z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059299EF175D4EDDAEC464E6912A4FEA_13</vt:lpwstr>
  </property>
</Properties>
</file>